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E2E6" w14:textId="77777777" w:rsidR="000976EE" w:rsidRDefault="000976EE" w:rsidP="000976EE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eastAsia="zh-CN"/>
        </w:rPr>
        <w:t>ПРАВИТЕЛЬСТВО ЯРОСЛАВСКОЙ ОБЛАСТИ</w:t>
      </w:r>
    </w:p>
    <w:p w14:paraId="54036FD0" w14:textId="77777777" w:rsidR="000976EE" w:rsidRDefault="000976EE" w:rsidP="000976EE">
      <w:pPr>
        <w:jc w:val="center"/>
        <w:rPr>
          <w:sz w:val="32"/>
          <w:szCs w:val="32"/>
          <w:lang w:eastAsia="zh-CN"/>
        </w:rPr>
      </w:pPr>
    </w:p>
    <w:p w14:paraId="22E56BBC" w14:textId="77777777" w:rsidR="000976EE" w:rsidRDefault="000976EE" w:rsidP="000976EE">
      <w:pPr>
        <w:jc w:val="center"/>
        <w:rPr>
          <w:spacing w:val="20"/>
          <w:sz w:val="32"/>
          <w:szCs w:val="32"/>
          <w:lang w:eastAsia="zh-CN"/>
        </w:rPr>
      </w:pPr>
      <w:r>
        <w:rPr>
          <w:spacing w:val="20"/>
          <w:sz w:val="32"/>
          <w:szCs w:val="32"/>
          <w:lang w:eastAsia="zh-CN"/>
        </w:rPr>
        <w:t>ПОСТАНОВЛЕНИЕ</w:t>
      </w:r>
    </w:p>
    <w:p w14:paraId="5662D7B9" w14:textId="77777777" w:rsidR="000976EE" w:rsidRDefault="000976EE" w:rsidP="000976EE">
      <w:pPr>
        <w:rPr>
          <w:szCs w:val="28"/>
          <w:lang w:eastAsia="zh-CN"/>
        </w:rPr>
      </w:pPr>
    </w:p>
    <w:p w14:paraId="28FAB88A" w14:textId="77777777" w:rsidR="000976EE" w:rsidRDefault="000976EE" w:rsidP="000976EE">
      <w:pPr>
        <w:rPr>
          <w:sz w:val="24"/>
          <w:szCs w:val="28"/>
          <w:lang w:eastAsia="zh-CN"/>
        </w:rPr>
      </w:pPr>
    </w:p>
    <w:p w14:paraId="358641ED" w14:textId="4E757FA3" w:rsidR="000976EE" w:rsidRDefault="000976EE" w:rsidP="000976EE">
      <w:pPr>
        <w:ind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от 17.10.2024 №1066-п</w:t>
      </w:r>
    </w:p>
    <w:p w14:paraId="7A9BF8FC" w14:textId="77777777" w:rsidR="000976EE" w:rsidRDefault="000976EE" w:rsidP="000976EE">
      <w:pPr>
        <w:ind w:right="5101" w:firstLine="0"/>
        <w:rPr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>г. Ярославль</w:t>
      </w:r>
    </w:p>
    <w:p w14:paraId="54D0196A" w14:textId="77777777" w:rsidR="001B6AAD" w:rsidRDefault="001B6AAD" w:rsidP="001B6AAD">
      <w:pPr>
        <w:jc w:val="both"/>
        <w:rPr>
          <w:rFonts w:cs="Times New Roman"/>
          <w:szCs w:val="28"/>
          <w:lang w:val="en-US"/>
        </w:rPr>
      </w:pPr>
    </w:p>
    <w:p w14:paraId="5CF20AAE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37E800E1" w14:textId="77777777" w:rsidR="00700475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7F5488">
        <w:rPr>
          <w:rFonts w:cs="Times New Roman"/>
          <w:szCs w:val="28"/>
        </w:rPr>
        <w:t xml:space="preserve">О признании утратившим силу постановления Правительства </w:t>
      </w:r>
      <w:r w:rsidR="00975C63">
        <w:rPr>
          <w:rFonts w:cs="Times New Roman"/>
          <w:szCs w:val="28"/>
        </w:rPr>
        <w:t xml:space="preserve">Ярославской </w:t>
      </w:r>
      <w:r w:rsidR="007F5488">
        <w:rPr>
          <w:rFonts w:cs="Times New Roman"/>
          <w:szCs w:val="28"/>
        </w:rPr>
        <w:t>области</w:t>
      </w:r>
    </w:p>
    <w:p w14:paraId="4C909412" w14:textId="5A768B35" w:rsidR="001B6AAD" w:rsidRDefault="007F548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F2349">
        <w:rPr>
          <w:rFonts w:cs="Times New Roman"/>
          <w:szCs w:val="28"/>
        </w:rPr>
        <w:t>22.03</w:t>
      </w:r>
      <w:r>
        <w:rPr>
          <w:rFonts w:cs="Times New Roman"/>
          <w:szCs w:val="28"/>
        </w:rPr>
        <w:t>.202</w:t>
      </w:r>
      <w:r w:rsidR="00EF234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</w:t>
      </w:r>
      <w:r w:rsidR="00EF2349">
        <w:rPr>
          <w:rFonts w:cs="Times New Roman"/>
          <w:szCs w:val="28"/>
        </w:rPr>
        <w:t>33</w:t>
      </w:r>
      <w:r w:rsidR="00F17CF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-п</w:t>
      </w:r>
      <w:r w:rsidR="00260038">
        <w:rPr>
          <w:rFonts w:cs="Times New Roman"/>
          <w:szCs w:val="28"/>
        </w:rPr>
        <w:fldChar w:fldCharType="end"/>
      </w:r>
      <w:r w:rsidR="00260038">
        <w:rPr>
          <w:rFonts w:cs="Times New Roman"/>
          <w:szCs w:val="28"/>
        </w:rPr>
        <w:t xml:space="preserve"> </w:t>
      </w:r>
    </w:p>
    <w:p w14:paraId="618D4EBA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05122DC2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13E1D754" w14:textId="06A95941" w:rsidR="007F5488" w:rsidRPr="00963DD4" w:rsidRDefault="007F5488" w:rsidP="007F5488">
      <w:pPr>
        <w:jc w:val="both"/>
        <w:rPr>
          <w:rFonts w:cs="Times New Roman"/>
          <w:szCs w:val="28"/>
        </w:rPr>
      </w:pPr>
      <w:r w:rsidRPr="00963DD4">
        <w:rPr>
          <w:rFonts w:cs="Times New Roman"/>
          <w:szCs w:val="28"/>
        </w:rPr>
        <w:t xml:space="preserve">В связи с установившейся </w:t>
      </w:r>
      <w:r w:rsidR="009E308C" w:rsidRPr="00963DD4">
        <w:rPr>
          <w:rFonts w:cs="Times New Roman"/>
          <w:szCs w:val="28"/>
        </w:rPr>
        <w:t>на</w:t>
      </w:r>
      <w:r w:rsidR="009E308C">
        <w:rPr>
          <w:rFonts w:cs="Times New Roman"/>
          <w:szCs w:val="28"/>
        </w:rPr>
        <w:t> </w:t>
      </w:r>
      <w:r w:rsidR="009E308C" w:rsidRPr="00963DD4">
        <w:rPr>
          <w:rFonts w:cs="Times New Roman"/>
          <w:szCs w:val="28"/>
        </w:rPr>
        <w:t xml:space="preserve">территории Ярославской области </w:t>
      </w:r>
      <w:r w:rsidRPr="00963DD4">
        <w:rPr>
          <w:rFonts w:cs="Times New Roman"/>
          <w:szCs w:val="28"/>
        </w:rPr>
        <w:t>устойчивой дождливой погодой и пониженным классом пожарной опасности</w:t>
      </w:r>
    </w:p>
    <w:p w14:paraId="5A0E6AE9" w14:textId="4E05327B" w:rsidR="007F5488" w:rsidRPr="00A61019" w:rsidRDefault="007F5488" w:rsidP="007F548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ПРАВИТЕЛЬСТВО </w:t>
      </w:r>
      <w:r w:rsidR="009E308C" w:rsidRPr="009E308C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ПОСТАНОВЛЯЕТ:</w:t>
      </w:r>
    </w:p>
    <w:p w14:paraId="76284BBA" w14:textId="28FE5E4E" w:rsidR="007F5488" w:rsidRDefault="007F5488" w:rsidP="007F548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Признать утратившим силу постановление Правительства </w:t>
      </w:r>
      <w:r w:rsidR="00485000">
        <w:rPr>
          <w:rFonts w:cs="Times New Roman"/>
          <w:szCs w:val="28"/>
        </w:rPr>
        <w:t xml:space="preserve">Ярославской </w:t>
      </w:r>
      <w:r>
        <w:rPr>
          <w:rFonts w:cs="Times New Roman"/>
          <w:szCs w:val="28"/>
        </w:rPr>
        <w:t>области от </w:t>
      </w:r>
      <w:r w:rsidR="00EF2349">
        <w:rPr>
          <w:rFonts w:cs="Times New Roman"/>
          <w:szCs w:val="28"/>
        </w:rPr>
        <w:t>22.03</w:t>
      </w:r>
      <w:r>
        <w:rPr>
          <w:rFonts w:cs="Times New Roman"/>
          <w:szCs w:val="28"/>
        </w:rPr>
        <w:t>.202</w:t>
      </w:r>
      <w:r w:rsidR="00EF234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</w:t>
      </w:r>
      <w:r w:rsidR="00EF2349">
        <w:rPr>
          <w:rFonts w:cs="Times New Roman"/>
          <w:szCs w:val="28"/>
        </w:rPr>
        <w:t>33</w:t>
      </w:r>
      <w:r w:rsidR="00184C4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-п «Об установлении начала пожароопасного сезона на территории Ярославской области в 202</w:t>
      </w:r>
      <w:r w:rsidR="00EF2349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году».</w:t>
      </w:r>
    </w:p>
    <w:p w14:paraId="02EE0BAC" w14:textId="77777777" w:rsidR="007F5488" w:rsidRPr="0010659C" w:rsidRDefault="007F5488" w:rsidP="007F5488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вступает в силу со дня официального опубликования.</w:t>
      </w:r>
    </w:p>
    <w:p w14:paraId="01426495" w14:textId="77777777" w:rsidR="007F5488" w:rsidRDefault="007F5488" w:rsidP="007F5488">
      <w:pPr>
        <w:jc w:val="both"/>
        <w:rPr>
          <w:rFonts w:cs="Times New Roman"/>
          <w:szCs w:val="28"/>
        </w:rPr>
      </w:pPr>
    </w:p>
    <w:p w14:paraId="7E5ADADC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3C7CD821" w14:textId="77777777"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9498" w:type="dxa"/>
        <w:tblInd w:w="-142" w:type="dxa"/>
        <w:tblCellMar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906"/>
      </w:tblGrid>
      <w:tr w:rsidR="00B41FCA" w14:paraId="592D3EF6" w14:textId="77777777" w:rsidTr="0082677C">
        <w:tc>
          <w:tcPr>
            <w:tcW w:w="4592" w:type="dxa"/>
          </w:tcPr>
          <w:p w14:paraId="2D8620A7" w14:textId="77777777" w:rsidR="003F4B75" w:rsidRDefault="0047728C" w:rsidP="0047728C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>Губернатор</w:t>
            </w:r>
          </w:p>
          <w:p w14:paraId="6728E357" w14:textId="6F8A73B7" w:rsidR="00B41FCA" w:rsidRDefault="003F4B75" w:rsidP="0047728C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Ярославской</w:t>
            </w:r>
            <w:r w:rsidR="0047728C" w:rsidRPr="0047728C">
              <w:rPr>
                <w:rFonts w:cs="Times New Roman"/>
                <w:szCs w:val="28"/>
              </w:rPr>
              <w:t xml:space="preserve"> области</w:t>
            </w:r>
          </w:p>
        </w:tc>
        <w:tc>
          <w:tcPr>
            <w:tcW w:w="4906" w:type="dxa"/>
            <w:vAlign w:val="bottom"/>
          </w:tcPr>
          <w:p w14:paraId="26A66995" w14:textId="77777777" w:rsidR="00B41FCA" w:rsidRDefault="0047728C" w:rsidP="004F0106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14:paraId="37D5484C" w14:textId="4A194808" w:rsidR="00E1407E" w:rsidRPr="003D1E8D" w:rsidRDefault="008B54FD" w:rsidP="008B54FD">
      <w:pPr>
        <w:jc w:val="both"/>
      </w:pPr>
      <w:r>
        <w:br/>
      </w:r>
    </w:p>
    <w:sectPr w:rsidR="00E1407E" w:rsidRPr="003D1E8D" w:rsidSect="00826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D00D8" w14:textId="77777777" w:rsidR="00F50227" w:rsidRDefault="00F50227" w:rsidP="00CF5840">
      <w:r>
        <w:separator/>
      </w:r>
    </w:p>
  </w:endnote>
  <w:endnote w:type="continuationSeparator" w:id="0">
    <w:p w14:paraId="493E47D1" w14:textId="77777777" w:rsidR="00F50227" w:rsidRDefault="00F50227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556E3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B54FD" w14:paraId="15BD9959" w14:textId="77777777" w:rsidTr="008B54F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8B8D497" w14:textId="25B09957" w:rsidR="008B54FD" w:rsidRPr="008B54FD" w:rsidRDefault="008B54FD" w:rsidP="008B54F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B54F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5C08511" w14:textId="0585CCA5" w:rsidR="008B54FD" w:rsidRPr="008B54FD" w:rsidRDefault="008B54FD" w:rsidP="008B54F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B54FD">
            <w:rPr>
              <w:rFonts w:cs="Times New Roman"/>
              <w:color w:val="808080"/>
              <w:sz w:val="18"/>
            </w:rPr>
            <w:t xml:space="preserve">Страница </w:t>
          </w:r>
          <w:r w:rsidRPr="008B54FD">
            <w:rPr>
              <w:rFonts w:cs="Times New Roman"/>
              <w:color w:val="808080"/>
              <w:sz w:val="18"/>
            </w:rPr>
            <w:fldChar w:fldCharType="begin"/>
          </w:r>
          <w:r w:rsidRPr="008B54FD">
            <w:rPr>
              <w:rFonts w:cs="Times New Roman"/>
              <w:color w:val="808080"/>
              <w:sz w:val="18"/>
            </w:rPr>
            <w:instrText xml:space="preserve"> PAGE </w:instrText>
          </w:r>
          <w:r w:rsidRPr="008B54FD">
            <w:rPr>
              <w:rFonts w:cs="Times New Roman"/>
              <w:color w:val="808080"/>
              <w:sz w:val="18"/>
            </w:rPr>
            <w:fldChar w:fldCharType="separate"/>
          </w:r>
          <w:r w:rsidRPr="008B54FD">
            <w:rPr>
              <w:rFonts w:cs="Times New Roman"/>
              <w:noProof/>
              <w:color w:val="808080"/>
              <w:sz w:val="18"/>
            </w:rPr>
            <w:t>1</w:t>
          </w:r>
          <w:r w:rsidRPr="008B54FD">
            <w:rPr>
              <w:rFonts w:cs="Times New Roman"/>
              <w:color w:val="808080"/>
              <w:sz w:val="18"/>
            </w:rPr>
            <w:fldChar w:fldCharType="end"/>
          </w:r>
          <w:r w:rsidRPr="008B54FD">
            <w:rPr>
              <w:rFonts w:cs="Times New Roman"/>
              <w:color w:val="808080"/>
              <w:sz w:val="18"/>
            </w:rPr>
            <w:t xml:space="preserve"> из </w:t>
          </w:r>
          <w:r w:rsidRPr="008B54FD">
            <w:rPr>
              <w:rFonts w:cs="Times New Roman"/>
              <w:color w:val="808080"/>
              <w:sz w:val="18"/>
            </w:rPr>
            <w:fldChar w:fldCharType="begin"/>
          </w:r>
          <w:r w:rsidRPr="008B54F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B54FD">
            <w:rPr>
              <w:rFonts w:cs="Times New Roman"/>
              <w:color w:val="808080"/>
              <w:sz w:val="18"/>
            </w:rPr>
            <w:fldChar w:fldCharType="separate"/>
          </w:r>
          <w:r w:rsidRPr="008B54FD">
            <w:rPr>
              <w:rFonts w:cs="Times New Roman"/>
              <w:noProof/>
              <w:color w:val="808080"/>
              <w:sz w:val="18"/>
            </w:rPr>
            <w:t>1</w:t>
          </w:r>
          <w:r w:rsidRPr="008B54F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309FCC0" w14:textId="77777777" w:rsidR="00810833" w:rsidRPr="008B54FD" w:rsidRDefault="00810833" w:rsidP="008B54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B54FD" w14:paraId="3A5C2E88" w14:textId="77777777" w:rsidTr="008B54F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DA39762" w14:textId="7D71F177" w:rsidR="008B54FD" w:rsidRPr="008B54FD" w:rsidRDefault="008B54FD" w:rsidP="008B54F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8B54F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7F342F3" w14:textId="68830173" w:rsidR="008B54FD" w:rsidRPr="008B54FD" w:rsidRDefault="008B54FD" w:rsidP="008B54F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B54FD">
            <w:rPr>
              <w:rFonts w:cs="Times New Roman"/>
              <w:color w:val="808080"/>
              <w:sz w:val="18"/>
            </w:rPr>
            <w:t xml:space="preserve">Страница </w:t>
          </w:r>
          <w:r w:rsidRPr="008B54FD">
            <w:rPr>
              <w:rFonts w:cs="Times New Roman"/>
              <w:color w:val="808080"/>
              <w:sz w:val="18"/>
            </w:rPr>
            <w:fldChar w:fldCharType="begin"/>
          </w:r>
          <w:r w:rsidRPr="008B54FD">
            <w:rPr>
              <w:rFonts w:cs="Times New Roman"/>
              <w:color w:val="808080"/>
              <w:sz w:val="18"/>
            </w:rPr>
            <w:instrText xml:space="preserve"> PAGE </w:instrText>
          </w:r>
          <w:r w:rsidRPr="008B54FD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8B54FD">
            <w:rPr>
              <w:rFonts w:cs="Times New Roman"/>
              <w:color w:val="808080"/>
              <w:sz w:val="18"/>
            </w:rPr>
            <w:fldChar w:fldCharType="end"/>
          </w:r>
          <w:r w:rsidRPr="008B54FD">
            <w:rPr>
              <w:rFonts w:cs="Times New Roman"/>
              <w:color w:val="808080"/>
              <w:sz w:val="18"/>
            </w:rPr>
            <w:t xml:space="preserve"> из </w:t>
          </w:r>
          <w:r w:rsidRPr="008B54FD">
            <w:rPr>
              <w:rFonts w:cs="Times New Roman"/>
              <w:color w:val="808080"/>
              <w:sz w:val="18"/>
            </w:rPr>
            <w:fldChar w:fldCharType="begin"/>
          </w:r>
          <w:r w:rsidRPr="008B54F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B54FD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8B54FD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6B70A5E1" w14:textId="77777777" w:rsidR="00810833" w:rsidRPr="008B54FD" w:rsidRDefault="00810833" w:rsidP="008B54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1877" w14:textId="77777777" w:rsidR="00F50227" w:rsidRDefault="00F50227" w:rsidP="00CF5840">
      <w:r>
        <w:separator/>
      </w:r>
    </w:p>
  </w:footnote>
  <w:footnote w:type="continuationSeparator" w:id="0">
    <w:p w14:paraId="7B128CF0" w14:textId="77777777" w:rsidR="00F50227" w:rsidRDefault="00F50227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A297D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E75B" w14:textId="04DB7984" w:rsidR="00064170" w:rsidRPr="008B54FD" w:rsidRDefault="00064170" w:rsidP="008B54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80202" w14:textId="77777777"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86"/>
    <w:multiLevelType w:val="hybridMultilevel"/>
    <w:tmpl w:val="854A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64170"/>
    <w:rsid w:val="000976EE"/>
    <w:rsid w:val="000E71E7"/>
    <w:rsid w:val="001310A3"/>
    <w:rsid w:val="001347C5"/>
    <w:rsid w:val="001707B3"/>
    <w:rsid w:val="00183E06"/>
    <w:rsid w:val="00184C4B"/>
    <w:rsid w:val="001B6AAD"/>
    <w:rsid w:val="001C78DA"/>
    <w:rsid w:val="001D6745"/>
    <w:rsid w:val="002306C4"/>
    <w:rsid w:val="00260038"/>
    <w:rsid w:val="002910C2"/>
    <w:rsid w:val="002F30DD"/>
    <w:rsid w:val="002F6DDE"/>
    <w:rsid w:val="0030520C"/>
    <w:rsid w:val="003246AA"/>
    <w:rsid w:val="003656CE"/>
    <w:rsid w:val="00376BDA"/>
    <w:rsid w:val="00381164"/>
    <w:rsid w:val="003A2DCC"/>
    <w:rsid w:val="003D1E8D"/>
    <w:rsid w:val="003F43C8"/>
    <w:rsid w:val="003F4B75"/>
    <w:rsid w:val="003F65E2"/>
    <w:rsid w:val="0040656C"/>
    <w:rsid w:val="00470773"/>
    <w:rsid w:val="0047728C"/>
    <w:rsid w:val="00485000"/>
    <w:rsid w:val="00487DAB"/>
    <w:rsid w:val="004F0106"/>
    <w:rsid w:val="00547508"/>
    <w:rsid w:val="00570FBB"/>
    <w:rsid w:val="005862FB"/>
    <w:rsid w:val="005D0750"/>
    <w:rsid w:val="005D4AE9"/>
    <w:rsid w:val="005F1C4D"/>
    <w:rsid w:val="005F2543"/>
    <w:rsid w:val="00604698"/>
    <w:rsid w:val="006157BF"/>
    <w:rsid w:val="00615BAD"/>
    <w:rsid w:val="00631ABE"/>
    <w:rsid w:val="0064296D"/>
    <w:rsid w:val="0064411E"/>
    <w:rsid w:val="00681496"/>
    <w:rsid w:val="006C40A7"/>
    <w:rsid w:val="00700475"/>
    <w:rsid w:val="007341B3"/>
    <w:rsid w:val="00737E26"/>
    <w:rsid w:val="00796C37"/>
    <w:rsid w:val="007B779A"/>
    <w:rsid w:val="007F5488"/>
    <w:rsid w:val="00810833"/>
    <w:rsid w:val="0082677C"/>
    <w:rsid w:val="008B54FD"/>
    <w:rsid w:val="008C1CB8"/>
    <w:rsid w:val="008C5C70"/>
    <w:rsid w:val="00906718"/>
    <w:rsid w:val="00933698"/>
    <w:rsid w:val="00975C63"/>
    <w:rsid w:val="009E1150"/>
    <w:rsid w:val="009E308C"/>
    <w:rsid w:val="00A20DE0"/>
    <w:rsid w:val="00A477F4"/>
    <w:rsid w:val="00A83D83"/>
    <w:rsid w:val="00AA1FA6"/>
    <w:rsid w:val="00AC0BAF"/>
    <w:rsid w:val="00B41FCA"/>
    <w:rsid w:val="00B55589"/>
    <w:rsid w:val="00B90652"/>
    <w:rsid w:val="00BB1812"/>
    <w:rsid w:val="00BB38FE"/>
    <w:rsid w:val="00BD3826"/>
    <w:rsid w:val="00BD7BB0"/>
    <w:rsid w:val="00BE7C98"/>
    <w:rsid w:val="00C208D9"/>
    <w:rsid w:val="00C4062D"/>
    <w:rsid w:val="00CF5840"/>
    <w:rsid w:val="00D00EFB"/>
    <w:rsid w:val="00D06430"/>
    <w:rsid w:val="00D438D5"/>
    <w:rsid w:val="00D93F0C"/>
    <w:rsid w:val="00DA6211"/>
    <w:rsid w:val="00E1407E"/>
    <w:rsid w:val="00EF10A2"/>
    <w:rsid w:val="00EF2349"/>
    <w:rsid w:val="00F17CF9"/>
    <w:rsid w:val="00F24227"/>
    <w:rsid w:val="00F50227"/>
    <w:rsid w:val="00F82D65"/>
    <w:rsid w:val="00FA5EA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0D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30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08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30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0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1066</numik>
    <kind xmlns="e2080b48-eafa-461e-b501-38555d38caa1">79</kind>
    <num xmlns="af44e648-6311-40f1-ad37-1234555fd9ba">1066</num>
    <beginactiondate xmlns="a853e5a8-fa1e-4dd3-a1b5-1604bfb35b05">2024-10-16T20:00:00+00:00</beginactiondate>
    <approvaldate xmlns="081b8c99-5a1b-4ba1-9a3e-0d0cea83319e">2024-10-16T20:00:00+00:00</approvaldate>
    <bigtitle xmlns="a853e5a8-fa1e-4dd3-a1b5-1604bfb35b05">О признании утратившим силу постановления Правительства Ярославской области от 22.03.2024 № 333-п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1066-п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2893D-B21E-418B-86AB-5C0594DF5FA3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85</Words>
  <Characters>627</Characters>
  <Application>Microsoft Office Word</Application>
  <DocSecurity>0</DocSecurity>
  <Lines>31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2024-10-17T06:11:00Z</cp:lastPrinted>
  <dcterms:created xsi:type="dcterms:W3CDTF">2024-10-22T10:50:00Z</dcterms:created>
  <dcterms:modified xsi:type="dcterms:W3CDTF">2024-10-22T10:50:00Z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признании утратившим силу постановления Правительства области от 12.04.2022 № 274-п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